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BCCEFB" w14:textId="77777777" w:rsidR="00ED4ABB" w:rsidRPr="00462A97" w:rsidRDefault="00ED4ABB" w:rsidP="00462A97">
      <w:pPr>
        <w:rPr>
          <w:rFonts w:cs="Arial"/>
          <w:bCs/>
          <w:kern w:val="32"/>
        </w:rPr>
      </w:pPr>
    </w:p>
    <w:tbl>
      <w:tblPr>
        <w:tblStyle w:val="TableGrid"/>
        <w:tblW w:w="9364" w:type="dxa"/>
        <w:tblInd w:w="-5" w:type="dxa"/>
        <w:tblLook w:val="04A0" w:firstRow="1" w:lastRow="0" w:firstColumn="1" w:lastColumn="0" w:noHBand="0" w:noVBand="1"/>
      </w:tblPr>
      <w:tblGrid>
        <w:gridCol w:w="446"/>
        <w:gridCol w:w="994"/>
        <w:gridCol w:w="2952"/>
        <w:gridCol w:w="432"/>
        <w:gridCol w:w="1260"/>
        <w:gridCol w:w="1198"/>
        <w:gridCol w:w="426"/>
        <w:gridCol w:w="1420"/>
        <w:gridCol w:w="236"/>
      </w:tblGrid>
      <w:tr w:rsidR="00BE6EE4" w:rsidRPr="005356D5" w14:paraId="1E086E6A" w14:textId="77777777" w:rsidTr="005356D5">
        <w:trPr>
          <w:trHeight w:val="432"/>
        </w:trPr>
        <w:tc>
          <w:tcPr>
            <w:tcW w:w="9364" w:type="dxa"/>
            <w:gridSpan w:val="9"/>
            <w:shd w:val="clear" w:color="auto" w:fill="C6D9F1" w:themeFill="text2" w:themeFillTint="33"/>
            <w:vAlign w:val="center"/>
          </w:tcPr>
          <w:p w14:paraId="715D295B" w14:textId="77777777" w:rsidR="00BE6EE4" w:rsidRPr="005356D5" w:rsidRDefault="00FA1C77" w:rsidP="00BE6EE4">
            <w:pPr>
              <w:pStyle w:val="BodyItalic"/>
              <w:jc w:val="center"/>
              <w:rPr>
                <w:b/>
                <w:i w:val="0"/>
              </w:rPr>
            </w:pPr>
            <w:r w:rsidRPr="005356D5">
              <w:rPr>
                <w:b/>
                <w:i w:val="0"/>
              </w:rPr>
              <w:t>REPORT SCHEDULED THIS MONTH</w:t>
            </w:r>
          </w:p>
        </w:tc>
      </w:tr>
      <w:tr w:rsidR="00BE6EE4" w14:paraId="133F0BF2" w14:textId="77777777" w:rsidTr="00BE6EE4">
        <w:trPr>
          <w:trHeight w:val="294"/>
        </w:trPr>
        <w:tc>
          <w:tcPr>
            <w:tcW w:w="9364" w:type="dxa"/>
            <w:gridSpan w:val="9"/>
            <w:tcBorders>
              <w:bottom w:val="nil"/>
            </w:tcBorders>
          </w:tcPr>
          <w:p w14:paraId="448090C7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</w:tr>
      <w:tr w:rsidR="00D26A6F" w:rsidRPr="006E7422" w14:paraId="6A035750" w14:textId="77777777" w:rsidTr="000E39BD">
        <w:tc>
          <w:tcPr>
            <w:tcW w:w="9128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4B9FABC" w14:textId="77777777" w:rsidR="00D26A6F" w:rsidRPr="00D26A6F" w:rsidRDefault="00D26A6F" w:rsidP="00296B4B">
            <w:pPr>
              <w:pStyle w:val="BodyItalic"/>
              <w:tabs>
                <w:tab w:val="left" w:pos="3225"/>
                <w:tab w:val="left" w:pos="5745"/>
              </w:tabs>
              <w:spacing w:after="120"/>
              <w:ind w:left="346" w:right="-105"/>
              <w:rPr>
                <w:i w:val="0"/>
              </w:rPr>
            </w:pPr>
            <w:r w:rsidRPr="00D26A6F">
              <w:rPr>
                <w:i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6F">
              <w:rPr>
                <w:i w:val="0"/>
              </w:rPr>
              <w:instrText xml:space="preserve"> FORMCHECKBOX </w:instrText>
            </w:r>
            <w:r w:rsidR="00FC4A71">
              <w:rPr>
                <w:i w:val="0"/>
              </w:rPr>
            </w:r>
            <w:r w:rsidR="00FC4A71">
              <w:rPr>
                <w:i w:val="0"/>
              </w:rPr>
              <w:fldChar w:fldCharType="separate"/>
            </w:r>
            <w:r w:rsidRPr="00D26A6F">
              <w:rPr>
                <w:i w:val="0"/>
              </w:rPr>
              <w:fldChar w:fldCharType="end"/>
            </w:r>
            <w:r w:rsidRPr="00D26A6F">
              <w:rPr>
                <w:i w:val="0"/>
              </w:rPr>
              <w:t xml:space="preserve"> Compaction</w:t>
            </w:r>
            <w:r w:rsidRPr="00D26A6F">
              <w:rPr>
                <w:i w:val="0"/>
              </w:rPr>
              <w:tab/>
            </w:r>
            <w:r w:rsidRPr="00D26A6F">
              <w:rPr>
                <w:i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6F">
              <w:rPr>
                <w:i w:val="0"/>
              </w:rPr>
              <w:instrText xml:space="preserve"> FORMCHECKBOX </w:instrText>
            </w:r>
            <w:r w:rsidR="00FC4A71">
              <w:rPr>
                <w:i w:val="0"/>
              </w:rPr>
            </w:r>
            <w:r w:rsidR="00FC4A71">
              <w:rPr>
                <w:i w:val="0"/>
              </w:rPr>
              <w:fldChar w:fldCharType="separate"/>
            </w:r>
            <w:r w:rsidRPr="00D26A6F">
              <w:rPr>
                <w:i w:val="0"/>
              </w:rPr>
              <w:fldChar w:fldCharType="end"/>
            </w:r>
            <w:r w:rsidRPr="00D26A6F">
              <w:rPr>
                <w:i w:val="0"/>
              </w:rPr>
              <w:t xml:space="preserve"> Asphalt</w:t>
            </w:r>
            <w:r w:rsidRPr="00D26A6F">
              <w:rPr>
                <w:i w:val="0"/>
              </w:rPr>
              <w:tab/>
            </w:r>
            <w:r w:rsidRPr="00D26A6F"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6F">
              <w:rPr>
                <w:i w:val="0"/>
              </w:rPr>
              <w:instrText xml:space="preserve"> FORMCHECKBOX </w:instrText>
            </w:r>
            <w:r w:rsidR="00FC4A71">
              <w:rPr>
                <w:i w:val="0"/>
              </w:rPr>
            </w:r>
            <w:r w:rsidR="00FC4A71">
              <w:rPr>
                <w:i w:val="0"/>
              </w:rPr>
              <w:fldChar w:fldCharType="separate"/>
            </w:r>
            <w:r w:rsidRPr="00D26A6F">
              <w:rPr>
                <w:i w:val="0"/>
              </w:rPr>
              <w:fldChar w:fldCharType="end"/>
            </w:r>
            <w:r w:rsidRPr="00D26A6F">
              <w:rPr>
                <w:i w:val="0"/>
              </w:rPr>
              <w:t xml:space="preserve"> Aggregate</w:t>
            </w:r>
          </w:p>
          <w:p w14:paraId="1DD4E480" w14:textId="77777777" w:rsidR="00D26A6F" w:rsidRPr="00D26A6F" w:rsidRDefault="00D26A6F" w:rsidP="00296B4B">
            <w:pPr>
              <w:pStyle w:val="BodyItalic"/>
              <w:tabs>
                <w:tab w:val="left" w:pos="3225"/>
                <w:tab w:val="left" w:pos="5745"/>
              </w:tabs>
              <w:spacing w:after="120"/>
              <w:ind w:left="346"/>
              <w:rPr>
                <w:i w:val="0"/>
              </w:rPr>
            </w:pPr>
            <w:r w:rsidRPr="00D26A6F">
              <w:rPr>
                <w:i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6F">
              <w:rPr>
                <w:i w:val="0"/>
              </w:rPr>
              <w:instrText xml:space="preserve"> FORMCHECKBOX </w:instrText>
            </w:r>
            <w:r w:rsidR="00FC4A71">
              <w:rPr>
                <w:i w:val="0"/>
              </w:rPr>
            </w:r>
            <w:r w:rsidR="00FC4A71">
              <w:rPr>
                <w:i w:val="0"/>
              </w:rPr>
              <w:fldChar w:fldCharType="separate"/>
            </w:r>
            <w:r w:rsidRPr="00D26A6F">
              <w:rPr>
                <w:i w:val="0"/>
              </w:rPr>
              <w:fldChar w:fldCharType="end"/>
            </w:r>
            <w:r w:rsidRPr="00D26A6F">
              <w:rPr>
                <w:i w:val="0"/>
              </w:rPr>
              <w:t xml:space="preserve"> </w:t>
            </w:r>
            <w:r w:rsidR="00296B4B">
              <w:rPr>
                <w:i w:val="0"/>
              </w:rPr>
              <w:t>Concrete</w:t>
            </w:r>
            <w:r>
              <w:rPr>
                <w:i w:val="0"/>
              </w:rPr>
              <w:tab/>
            </w:r>
            <w:r w:rsidRPr="00D26A6F">
              <w:rPr>
                <w:i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6F">
              <w:rPr>
                <w:i w:val="0"/>
              </w:rPr>
              <w:instrText xml:space="preserve"> FORMCHECKBOX </w:instrText>
            </w:r>
            <w:r w:rsidR="00FC4A71">
              <w:rPr>
                <w:i w:val="0"/>
              </w:rPr>
            </w:r>
            <w:r w:rsidR="00FC4A71">
              <w:rPr>
                <w:i w:val="0"/>
              </w:rPr>
              <w:fldChar w:fldCharType="separate"/>
            </w:r>
            <w:r w:rsidRPr="00D26A6F">
              <w:rPr>
                <w:i w:val="0"/>
              </w:rPr>
              <w:fldChar w:fldCharType="end"/>
            </w:r>
            <w:r w:rsidRPr="00D26A6F">
              <w:rPr>
                <w:i w:val="0"/>
              </w:rPr>
              <w:t xml:space="preserve"> </w:t>
            </w:r>
            <w:r w:rsidR="00296B4B">
              <w:rPr>
                <w:i w:val="0"/>
              </w:rPr>
              <w:t>Sub-Base/Sand</w:t>
            </w:r>
            <w:r w:rsidRPr="00D26A6F">
              <w:rPr>
                <w:i w:val="0"/>
              </w:rPr>
              <w:tab/>
            </w:r>
            <w:r w:rsidRPr="00D26A6F"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6F">
              <w:rPr>
                <w:i w:val="0"/>
              </w:rPr>
              <w:instrText xml:space="preserve"> FORMCHECKBOX </w:instrText>
            </w:r>
            <w:r w:rsidR="00FC4A71">
              <w:rPr>
                <w:i w:val="0"/>
              </w:rPr>
            </w:r>
            <w:r w:rsidR="00FC4A71">
              <w:rPr>
                <w:i w:val="0"/>
              </w:rPr>
              <w:fldChar w:fldCharType="separate"/>
            </w:r>
            <w:r w:rsidRPr="00D26A6F">
              <w:rPr>
                <w:i w:val="0"/>
              </w:rPr>
              <w:fldChar w:fldCharType="end"/>
            </w:r>
            <w:r w:rsidRPr="00D26A6F">
              <w:rPr>
                <w:i w:val="0"/>
              </w:rPr>
              <w:t xml:space="preserve"> </w:t>
            </w:r>
            <w:r w:rsidR="00296B4B">
              <w:rPr>
                <w:i w:val="0"/>
              </w:rPr>
              <w:t>Pavement Cores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ED30D" w14:textId="77777777" w:rsidR="00D26A6F" w:rsidRPr="006E7422" w:rsidRDefault="00D26A6F" w:rsidP="00BE6EE4">
            <w:pPr>
              <w:pStyle w:val="BodyItalic"/>
              <w:rPr>
                <w:i w:val="0"/>
              </w:rPr>
            </w:pPr>
          </w:p>
        </w:tc>
      </w:tr>
      <w:tr w:rsidR="00D26A6F" w:rsidRPr="006E7422" w14:paraId="3ED4E0F8" w14:textId="77777777" w:rsidTr="000E39BD">
        <w:tc>
          <w:tcPr>
            <w:tcW w:w="9128" w:type="dxa"/>
            <w:gridSpan w:val="8"/>
            <w:vMerge/>
            <w:tcBorders>
              <w:left w:val="single" w:sz="4" w:space="0" w:color="auto"/>
              <w:bottom w:val="nil"/>
              <w:right w:val="nil"/>
            </w:tcBorders>
          </w:tcPr>
          <w:p w14:paraId="1D397DBE" w14:textId="77777777" w:rsidR="00D26A6F" w:rsidRPr="00D26A6F" w:rsidRDefault="00D26A6F" w:rsidP="000E39BD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9A828" w14:textId="77777777" w:rsidR="00D26A6F" w:rsidRPr="006E7422" w:rsidRDefault="00D26A6F" w:rsidP="000E39BD">
            <w:pPr>
              <w:pStyle w:val="BodyItalic"/>
              <w:rPr>
                <w:i w:val="0"/>
              </w:rPr>
            </w:pPr>
          </w:p>
        </w:tc>
      </w:tr>
      <w:tr w:rsidR="00BE6EE4" w:rsidRPr="006E7422" w14:paraId="6ACC7035" w14:textId="77777777" w:rsidTr="00D26A6F"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76D27" w14:textId="77777777" w:rsidR="00BE6EE4" w:rsidRPr="00D26A6F" w:rsidRDefault="00BE6EE4" w:rsidP="00BE6EE4">
            <w:pPr>
              <w:pStyle w:val="BodyItalic"/>
              <w:tabs>
                <w:tab w:val="left" w:pos="1605"/>
                <w:tab w:val="left" w:pos="3225"/>
                <w:tab w:val="left" w:pos="4665"/>
              </w:tabs>
              <w:ind w:left="345" w:right="-105"/>
              <w:rPr>
                <w:i w:val="0"/>
              </w:rPr>
            </w:pPr>
            <w:r w:rsidRPr="00D26A6F"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D26A6F">
              <w:rPr>
                <w:i w:val="0"/>
              </w:rPr>
              <w:instrText xml:space="preserve"> FORMCHECKBOX </w:instrText>
            </w:r>
            <w:r w:rsidR="00FC4A71">
              <w:rPr>
                <w:i w:val="0"/>
              </w:rPr>
            </w:r>
            <w:r w:rsidR="00FC4A71">
              <w:rPr>
                <w:i w:val="0"/>
              </w:rPr>
              <w:fldChar w:fldCharType="separate"/>
            </w:r>
            <w:r w:rsidRPr="00D26A6F">
              <w:rPr>
                <w:i w:val="0"/>
              </w:rPr>
              <w:fldChar w:fldCharType="end"/>
            </w:r>
            <w:bookmarkEnd w:id="0"/>
            <w:r w:rsidRPr="00D26A6F">
              <w:rPr>
                <w:i w:val="0"/>
              </w:rPr>
              <w:t xml:space="preserve"> Other</w:t>
            </w:r>
          </w:p>
        </w:tc>
        <w:tc>
          <w:tcPr>
            <w:tcW w:w="76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32998" w14:textId="77777777" w:rsidR="00BE6EE4" w:rsidRPr="006E7422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F5714" w14:textId="77777777" w:rsidR="00BE6EE4" w:rsidRPr="006E7422" w:rsidRDefault="00BE6EE4" w:rsidP="00BE6EE4">
            <w:pPr>
              <w:pStyle w:val="BodyItalic"/>
              <w:rPr>
                <w:i w:val="0"/>
              </w:rPr>
            </w:pPr>
          </w:p>
        </w:tc>
      </w:tr>
      <w:tr w:rsidR="00BE6EE4" w:rsidRPr="006E7422" w14:paraId="30B70A56" w14:textId="77777777" w:rsidTr="00BE6EE4">
        <w:tc>
          <w:tcPr>
            <w:tcW w:w="60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98835" w14:textId="77777777" w:rsidR="00BE6EE4" w:rsidRPr="006E7422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EB22E8" w14:textId="77777777" w:rsidR="00BE6EE4" w:rsidRPr="006E7422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70D53" w14:textId="77777777" w:rsidR="00BE6EE4" w:rsidRPr="006E7422" w:rsidRDefault="00BE6EE4" w:rsidP="00BE6EE4">
            <w:pPr>
              <w:pStyle w:val="BodyItalic"/>
              <w:rPr>
                <w:i w:val="0"/>
              </w:rPr>
            </w:pPr>
          </w:p>
        </w:tc>
      </w:tr>
      <w:tr w:rsidR="00296B4B" w14:paraId="54EDD852" w14:textId="77777777" w:rsidTr="000E39BD">
        <w:tc>
          <w:tcPr>
            <w:tcW w:w="9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44F58" w14:textId="77777777" w:rsidR="00296B4B" w:rsidRDefault="00296B4B" w:rsidP="005356D5">
            <w:pPr>
              <w:pStyle w:val="BodyItalic"/>
              <w:spacing w:after="120"/>
              <w:ind w:left="345"/>
              <w:rPr>
                <w:i w:val="0"/>
              </w:rPr>
            </w:pPr>
            <w:r>
              <w:rPr>
                <w:i w:val="0"/>
              </w:rPr>
              <w:t>These quantities are not to be exceeded.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4D576" w14:textId="77777777" w:rsidR="00296B4B" w:rsidRDefault="00296B4B" w:rsidP="00BE6EE4">
            <w:pPr>
              <w:pStyle w:val="BodyItalic"/>
              <w:rPr>
                <w:i w:val="0"/>
              </w:rPr>
            </w:pPr>
          </w:p>
        </w:tc>
      </w:tr>
      <w:tr w:rsidR="00BE6EE4" w:rsidRPr="005356D5" w14:paraId="2166B65B" w14:textId="77777777" w:rsidTr="005356D5">
        <w:trPr>
          <w:trHeight w:val="432"/>
        </w:trPr>
        <w:tc>
          <w:tcPr>
            <w:tcW w:w="9364" w:type="dxa"/>
            <w:gridSpan w:val="9"/>
            <w:shd w:val="clear" w:color="auto" w:fill="C6D9F1" w:themeFill="text2" w:themeFillTint="33"/>
            <w:vAlign w:val="center"/>
          </w:tcPr>
          <w:p w14:paraId="4390B46E" w14:textId="77777777" w:rsidR="00BE6EE4" w:rsidRPr="005356D5" w:rsidRDefault="00EE3485" w:rsidP="00BE6EE4">
            <w:pPr>
              <w:pStyle w:val="BodyItalic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CONSTRUCTION</w:t>
            </w:r>
            <w:r w:rsidRPr="005356D5">
              <w:rPr>
                <w:b/>
                <w:i w:val="0"/>
              </w:rPr>
              <w:t xml:space="preserve"> </w:t>
            </w:r>
            <w:r w:rsidR="00296B4B" w:rsidRPr="005356D5">
              <w:rPr>
                <w:b/>
                <w:i w:val="0"/>
              </w:rPr>
              <w:t>CONTACT</w:t>
            </w:r>
          </w:p>
        </w:tc>
      </w:tr>
      <w:tr w:rsidR="00BE6EE4" w:rsidRPr="006E7422" w14:paraId="66979B5A" w14:textId="77777777" w:rsidTr="00BE6EE4">
        <w:tc>
          <w:tcPr>
            <w:tcW w:w="91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6E8517" w14:textId="77777777" w:rsidR="00BE6EE4" w:rsidRPr="006E7422" w:rsidRDefault="006B6432" w:rsidP="00BE6EE4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>
              <w:rPr>
                <w:b/>
                <w:i w:val="0"/>
              </w:rPr>
              <w:t>Name</w:t>
            </w:r>
            <w:r w:rsidR="00BE6EE4" w:rsidRPr="006E7422">
              <w:rPr>
                <w:b/>
                <w:i w:val="0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F4C0DC" w14:textId="77777777" w:rsidR="00BE6EE4" w:rsidRPr="006E7422" w:rsidRDefault="00BE6EE4" w:rsidP="00BE6EE4">
            <w:pPr>
              <w:pStyle w:val="BodyItalic"/>
              <w:rPr>
                <w:i w:val="0"/>
              </w:rPr>
            </w:pPr>
          </w:p>
        </w:tc>
      </w:tr>
      <w:tr w:rsidR="00BE6EE4" w14:paraId="4E9ABE21" w14:textId="77777777" w:rsidTr="00BE6EE4"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FA6F5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4E7FB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EE4865D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37322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F648E8E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DC80E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0C5A3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</w:tr>
      <w:tr w:rsidR="00BE6EE4" w:rsidRPr="00A2124E" w14:paraId="6507DF2E" w14:textId="77777777" w:rsidTr="00BE6EE4"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CCF82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167B2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E63FDB8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93E74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</w:t>
            </w:r>
            <w:r w:rsidR="006B6432">
              <w:rPr>
                <w:i w:val="0"/>
                <w:sz w:val="16"/>
                <w:szCs w:val="16"/>
              </w:rPr>
              <w:t>Location</w:t>
            </w:r>
            <w:r w:rsidRPr="00A2124E">
              <w:rPr>
                <w:i w:val="0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6ADD456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5B7CC2C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</w:t>
            </w:r>
            <w:r w:rsidR="006B6432">
              <w:rPr>
                <w:i w:val="0"/>
                <w:sz w:val="16"/>
                <w:szCs w:val="16"/>
              </w:rPr>
              <w:t>Telephone</w:t>
            </w:r>
            <w:r w:rsidRPr="00A2124E">
              <w:rPr>
                <w:i w:val="0"/>
                <w:sz w:val="16"/>
                <w:szCs w:val="16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08129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BE6EE4" w14:paraId="5FB52D8F" w14:textId="77777777" w:rsidTr="005356D5"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9C704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4E674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6A9CFAC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0EA06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6EE1CA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5D8D4BC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5D54F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</w:tr>
      <w:tr w:rsidR="00BE6EE4" w14:paraId="68A58F21" w14:textId="77777777" w:rsidTr="005356D5">
        <w:tc>
          <w:tcPr>
            <w:tcW w:w="9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1BC70" w14:textId="77777777" w:rsidR="00BE6EE4" w:rsidRPr="004E4296" w:rsidRDefault="006B6432" w:rsidP="00BE6EE4">
            <w:pPr>
              <w:pStyle w:val="BodyItalic"/>
              <w:tabs>
                <w:tab w:val="left" w:pos="1410"/>
                <w:tab w:val="left" w:pos="3030"/>
              </w:tabs>
              <w:spacing w:before="40" w:after="120"/>
              <w:ind w:left="345"/>
              <w:rPr>
                <w:b/>
                <w:i w:val="0"/>
              </w:rPr>
            </w:pPr>
            <w:r>
              <w:rPr>
                <w:b/>
                <w:i w:val="0"/>
              </w:rPr>
              <w:t>Approved by</w:t>
            </w:r>
            <w:r w:rsidR="00BE6EE4" w:rsidRPr="004E4296">
              <w:rPr>
                <w:b/>
                <w:i w:val="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6E756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</w:tr>
      <w:tr w:rsidR="00BE6EE4" w14:paraId="4D814707" w14:textId="77777777" w:rsidTr="00BE6EE4"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0CA5E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048C6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7C4987E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AD4F8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C68F49A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C8EDC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182BC" w14:textId="77777777" w:rsidR="00BE6EE4" w:rsidRDefault="00BE6EE4" w:rsidP="00BE6EE4">
            <w:pPr>
              <w:pStyle w:val="BodyItalic"/>
              <w:rPr>
                <w:i w:val="0"/>
              </w:rPr>
            </w:pPr>
          </w:p>
        </w:tc>
      </w:tr>
      <w:tr w:rsidR="00BE6EE4" w:rsidRPr="00A2124E" w14:paraId="4D6B3A7C" w14:textId="77777777" w:rsidTr="00BE6EE4"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EC47C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4CD4C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</w:t>
            </w:r>
            <w:r w:rsidR="006B6432" w:rsidRPr="006B6432">
              <w:rPr>
                <w:i w:val="0"/>
                <w:sz w:val="16"/>
                <w:szCs w:val="16"/>
              </w:rPr>
              <w:t>Site Construction Department</w:t>
            </w:r>
            <w:r w:rsidRPr="00A2124E">
              <w:rPr>
                <w:i w:val="0"/>
                <w:sz w:val="16"/>
                <w:szCs w:val="16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414A704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80618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6EE7EB0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67F1A14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839B9" w14:textId="77777777" w:rsidR="00BE6EE4" w:rsidRPr="00A2124E" w:rsidRDefault="00BE6EE4" w:rsidP="00BE6EE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BE6EE4" w14:paraId="58112474" w14:textId="77777777" w:rsidTr="005356D5"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F7D71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C1C16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67E4F22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EAEB4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6712A0D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E66F589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6672E" w14:textId="77777777" w:rsidR="00BE6EE4" w:rsidRDefault="00BE6EE4" w:rsidP="00BE6EE4">
            <w:pPr>
              <w:pStyle w:val="BodyItalic"/>
              <w:jc w:val="center"/>
              <w:rPr>
                <w:i w:val="0"/>
              </w:rPr>
            </w:pPr>
          </w:p>
        </w:tc>
      </w:tr>
      <w:tr w:rsidR="006B6432" w:rsidRPr="00A2124E" w14:paraId="1D7A2505" w14:textId="77777777" w:rsidTr="005356D5">
        <w:tc>
          <w:tcPr>
            <w:tcW w:w="93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0B1" w14:textId="77777777" w:rsidR="006B6432" w:rsidRPr="006B6432" w:rsidRDefault="006B6432" w:rsidP="005356D5">
            <w:pPr>
              <w:pStyle w:val="BodyItalic"/>
              <w:spacing w:after="120"/>
              <w:ind w:left="345"/>
              <w:rPr>
                <w:i w:val="0"/>
              </w:rPr>
            </w:pPr>
            <w:r>
              <w:rPr>
                <w:i w:val="0"/>
              </w:rPr>
              <w:t xml:space="preserve">Initial reports will be issued to </w:t>
            </w:r>
            <w:r w:rsidR="00EE3485">
              <w:rPr>
                <w:i w:val="0"/>
              </w:rPr>
              <w:t xml:space="preserve">construction </w:t>
            </w:r>
            <w:r>
              <w:rPr>
                <w:i w:val="0"/>
              </w:rPr>
              <w:t>contact within 24-hours of completing particular test.</w:t>
            </w:r>
          </w:p>
        </w:tc>
      </w:tr>
    </w:tbl>
    <w:p w14:paraId="71EAE590" w14:textId="77777777" w:rsidR="005356D5" w:rsidRDefault="005356D5" w:rsidP="00CE550E">
      <w:pPr>
        <w:jc w:val="left"/>
      </w:pPr>
    </w:p>
    <w:tbl>
      <w:tblPr>
        <w:tblStyle w:val="TableGrid"/>
        <w:tblW w:w="9364" w:type="dxa"/>
        <w:tblInd w:w="-5" w:type="dxa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270"/>
        <w:gridCol w:w="1471"/>
        <w:gridCol w:w="1471"/>
        <w:gridCol w:w="1236"/>
        <w:gridCol w:w="236"/>
      </w:tblGrid>
      <w:tr w:rsidR="005356D5" w:rsidRPr="005356D5" w14:paraId="4F6F32FA" w14:textId="77777777" w:rsidTr="008A33F1">
        <w:trPr>
          <w:trHeight w:val="432"/>
        </w:trPr>
        <w:tc>
          <w:tcPr>
            <w:tcW w:w="9364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5B75C0B8" w14:textId="77777777" w:rsidR="005356D5" w:rsidRPr="005356D5" w:rsidRDefault="00797319" w:rsidP="000E39BD">
            <w:pPr>
              <w:pStyle w:val="BodyItalic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FOR ACCOUNTING PURPOSE ONLY</w:t>
            </w:r>
          </w:p>
        </w:tc>
      </w:tr>
      <w:tr w:rsidR="008A33F1" w:rsidRPr="008A33F1" w14:paraId="31623068" w14:textId="77777777" w:rsidTr="008A33F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037C61" w14:textId="77777777" w:rsidR="00FC39EE" w:rsidRPr="008A33F1" w:rsidRDefault="00FC39EE" w:rsidP="000E39BD">
            <w:pPr>
              <w:pStyle w:val="BodyItalic"/>
              <w:jc w:val="center"/>
              <w:rPr>
                <w:b/>
                <w:i w:val="0"/>
                <w:sz w:val="14"/>
                <w:szCs w:val="14"/>
              </w:rPr>
            </w:pPr>
            <w:r w:rsidRPr="008A33F1">
              <w:rPr>
                <w:b/>
                <w:i w:val="0"/>
                <w:sz w:val="14"/>
                <w:szCs w:val="14"/>
              </w:rPr>
              <w:t>PAY ITEM 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C79418" w14:textId="77777777" w:rsidR="00FC39EE" w:rsidRPr="008A33F1" w:rsidRDefault="00FC39EE" w:rsidP="000E39BD">
            <w:pPr>
              <w:pStyle w:val="BodyItalic"/>
              <w:jc w:val="center"/>
              <w:rPr>
                <w:b/>
                <w:i w:val="0"/>
                <w:sz w:val="14"/>
                <w:szCs w:val="14"/>
              </w:rPr>
            </w:pPr>
            <w:r w:rsidRPr="008A33F1">
              <w:rPr>
                <w:b/>
                <w:i w:val="0"/>
                <w:sz w:val="14"/>
                <w:szCs w:val="14"/>
              </w:rPr>
              <w:t>PAY ITEM DESCRIPTION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892420" w14:textId="77777777" w:rsidR="00FC39EE" w:rsidRPr="008A33F1" w:rsidRDefault="00FC39EE" w:rsidP="000E39BD">
            <w:pPr>
              <w:pStyle w:val="BodyItalic"/>
              <w:jc w:val="center"/>
              <w:rPr>
                <w:b/>
                <w:i w:val="0"/>
                <w:sz w:val="14"/>
                <w:szCs w:val="14"/>
              </w:rPr>
            </w:pPr>
            <w:r w:rsidRPr="008A33F1">
              <w:rPr>
                <w:b/>
                <w:i w:val="0"/>
                <w:sz w:val="14"/>
                <w:szCs w:val="14"/>
              </w:rPr>
              <w:t>QUANTITY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BBD70" w14:textId="77777777" w:rsidR="00FC39EE" w:rsidRPr="008A33F1" w:rsidRDefault="00FC39EE" w:rsidP="000E39BD">
            <w:pPr>
              <w:pStyle w:val="BodyItalic"/>
              <w:rPr>
                <w:b/>
                <w:i w:val="0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F350D" w14:textId="77777777" w:rsidR="00FC39EE" w:rsidRPr="008A33F1" w:rsidRDefault="00FC39EE" w:rsidP="000E39BD">
            <w:pPr>
              <w:pStyle w:val="BodyItalic"/>
              <w:jc w:val="center"/>
              <w:rPr>
                <w:b/>
                <w:i w:val="0"/>
                <w:sz w:val="14"/>
                <w:szCs w:val="14"/>
              </w:rPr>
            </w:pPr>
            <w:r w:rsidRPr="008A33F1">
              <w:rPr>
                <w:b/>
                <w:i w:val="0"/>
                <w:sz w:val="14"/>
                <w:szCs w:val="14"/>
              </w:rPr>
              <w:t>PAY ITEM NO.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02F283" w14:textId="77777777" w:rsidR="00FC39EE" w:rsidRPr="008A33F1" w:rsidRDefault="00FC39EE" w:rsidP="000E39BD">
            <w:pPr>
              <w:pStyle w:val="BodyItalic"/>
              <w:jc w:val="center"/>
              <w:rPr>
                <w:b/>
                <w:i w:val="0"/>
                <w:sz w:val="14"/>
                <w:szCs w:val="14"/>
              </w:rPr>
            </w:pPr>
            <w:r w:rsidRPr="008A33F1">
              <w:rPr>
                <w:b/>
                <w:i w:val="0"/>
                <w:sz w:val="14"/>
                <w:szCs w:val="14"/>
              </w:rPr>
              <w:t>PAY ITEM DESCRIPTION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E6DAC" w14:textId="77777777" w:rsidR="00FC39EE" w:rsidRPr="008A33F1" w:rsidRDefault="00FC39EE" w:rsidP="000E39BD">
            <w:pPr>
              <w:pStyle w:val="BodyItalic"/>
              <w:jc w:val="center"/>
              <w:rPr>
                <w:b/>
                <w:i w:val="0"/>
                <w:sz w:val="14"/>
                <w:szCs w:val="14"/>
              </w:rPr>
            </w:pPr>
            <w:r w:rsidRPr="008A33F1">
              <w:rPr>
                <w:b/>
                <w:i w:val="0"/>
                <w:sz w:val="14"/>
                <w:szCs w:val="14"/>
              </w:rPr>
              <w:t>QUANTITY</w:t>
            </w:r>
          </w:p>
        </w:tc>
      </w:tr>
      <w:tr w:rsidR="00CE550E" w:rsidRPr="00410F12" w14:paraId="73217192" w14:textId="77777777" w:rsidTr="000E39BD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E637" w14:textId="77777777" w:rsidR="00CE550E" w:rsidRPr="00410F12" w:rsidRDefault="00CE550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D0E" w14:textId="77777777" w:rsidR="00CE550E" w:rsidRPr="00410F12" w:rsidRDefault="00CE550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EA18" w14:textId="77777777" w:rsidR="00CE550E" w:rsidRPr="00410F12" w:rsidRDefault="00CE550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1638C" w14:textId="77777777" w:rsidR="00CE550E" w:rsidRPr="00410F12" w:rsidRDefault="00CE550E" w:rsidP="000E39BD">
            <w:pPr>
              <w:pStyle w:val="BodyItalic"/>
              <w:rPr>
                <w:i w:val="0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E0FB" w14:textId="77777777" w:rsidR="00CE550E" w:rsidRPr="00410F12" w:rsidRDefault="00CE550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F0D" w14:textId="77777777" w:rsidR="00CE550E" w:rsidRPr="00410F12" w:rsidRDefault="00CE550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FC3C" w14:textId="77777777" w:rsidR="00CE550E" w:rsidRPr="00410F12" w:rsidRDefault="00CE550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</w:tr>
      <w:tr w:rsidR="00CE550E" w:rsidRPr="00410F12" w14:paraId="15270C08" w14:textId="77777777" w:rsidTr="000E39BD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F4D5" w14:textId="77777777" w:rsidR="00CE550E" w:rsidRPr="00410F12" w:rsidRDefault="00CE550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86E5" w14:textId="77777777" w:rsidR="00CE550E" w:rsidRPr="00410F12" w:rsidRDefault="00CE550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A7CE" w14:textId="77777777" w:rsidR="00CE550E" w:rsidRPr="00410F12" w:rsidRDefault="00CE550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44E8B" w14:textId="77777777" w:rsidR="00CE550E" w:rsidRPr="00410F12" w:rsidRDefault="00CE550E" w:rsidP="000E39BD">
            <w:pPr>
              <w:pStyle w:val="BodyItalic"/>
              <w:rPr>
                <w:i w:val="0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9FE" w14:textId="77777777" w:rsidR="00CE550E" w:rsidRPr="00410F12" w:rsidRDefault="00CE550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E389" w14:textId="77777777" w:rsidR="00CE550E" w:rsidRPr="00410F12" w:rsidRDefault="00CE550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FCCC" w14:textId="77777777" w:rsidR="00CE550E" w:rsidRPr="00410F12" w:rsidRDefault="00CE550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</w:tr>
      <w:tr w:rsidR="00FC39EE" w:rsidRPr="00410F12" w14:paraId="098CFB11" w14:textId="77777777" w:rsidTr="008A33F1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545E" w14:textId="77777777" w:rsidR="00FC39EE" w:rsidRPr="00410F12" w:rsidRDefault="00FC39E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5C3C" w14:textId="77777777" w:rsidR="00FC39EE" w:rsidRPr="00410F12" w:rsidRDefault="00FC39E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4B94" w14:textId="77777777" w:rsidR="00FC39EE" w:rsidRPr="00410F12" w:rsidRDefault="00FC39E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5482E" w14:textId="77777777" w:rsidR="00FC39EE" w:rsidRPr="00410F12" w:rsidRDefault="00FC39EE" w:rsidP="000E39BD">
            <w:pPr>
              <w:pStyle w:val="BodyItalic"/>
              <w:rPr>
                <w:i w:val="0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D744" w14:textId="77777777" w:rsidR="00FC39EE" w:rsidRPr="00410F12" w:rsidRDefault="00FC39E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1B46" w14:textId="77777777" w:rsidR="00FC39EE" w:rsidRPr="00410F12" w:rsidRDefault="00FC39E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48E4" w14:textId="77777777" w:rsidR="00FC39EE" w:rsidRPr="00410F12" w:rsidRDefault="00FC39E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</w:tr>
      <w:tr w:rsidR="005E3770" w:rsidRPr="00410F12" w14:paraId="433258C0" w14:textId="77777777" w:rsidTr="005E3770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8369" w14:textId="77777777" w:rsidR="00FC39EE" w:rsidRPr="00410F12" w:rsidRDefault="00FC39E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0A85" w14:textId="77777777" w:rsidR="00FC39EE" w:rsidRPr="00410F12" w:rsidRDefault="00FC39E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4CB6" w14:textId="77777777" w:rsidR="00FC39EE" w:rsidRPr="00410F12" w:rsidRDefault="00FC39E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1B089" w14:textId="77777777" w:rsidR="00FC39EE" w:rsidRPr="00410F12" w:rsidRDefault="00FC39EE" w:rsidP="000E39BD">
            <w:pPr>
              <w:pStyle w:val="BodyItalic"/>
              <w:rPr>
                <w:i w:val="0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1B65" w14:textId="77777777" w:rsidR="00FC39EE" w:rsidRPr="00410F12" w:rsidRDefault="00FC39E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CEA" w14:textId="77777777" w:rsidR="00FC39EE" w:rsidRPr="00410F12" w:rsidRDefault="00FC39E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8894" w14:textId="77777777" w:rsidR="00FC39EE" w:rsidRPr="00410F12" w:rsidRDefault="00FC39EE" w:rsidP="000E39BD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</w:tr>
      <w:tr w:rsidR="00FC39EE" w:rsidRPr="00410F12" w14:paraId="4A22F491" w14:textId="77777777" w:rsidTr="005E3770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66C" w14:textId="77777777" w:rsidR="00FC39EE" w:rsidRPr="00410F12" w:rsidRDefault="00FC39EE" w:rsidP="00FC39EE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3EC" w14:textId="77777777" w:rsidR="00FC39EE" w:rsidRPr="00410F12" w:rsidRDefault="00FC39EE" w:rsidP="00FC39EE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F3C8" w14:textId="77777777" w:rsidR="00FC39EE" w:rsidRPr="00410F12" w:rsidRDefault="00FC39EE" w:rsidP="00FC39EE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831B3" w14:textId="77777777" w:rsidR="00FC39EE" w:rsidRPr="00410F12" w:rsidRDefault="00FC39EE" w:rsidP="00FC39EE">
            <w:pPr>
              <w:pStyle w:val="BodyItalic"/>
              <w:rPr>
                <w:i w:val="0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650A" w14:textId="77777777" w:rsidR="00FC39EE" w:rsidRPr="00410F12" w:rsidRDefault="00FC39EE" w:rsidP="00FC39EE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EF47" w14:textId="77777777" w:rsidR="00FC39EE" w:rsidRPr="00410F12" w:rsidRDefault="00FC39EE" w:rsidP="00FC39EE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494" w14:textId="77777777" w:rsidR="00FC39EE" w:rsidRPr="00410F12" w:rsidRDefault="00FC39EE" w:rsidP="00FC39EE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</w:p>
        </w:tc>
      </w:tr>
      <w:tr w:rsidR="00FC39EE" w14:paraId="04DFA3FD" w14:textId="77777777" w:rsidTr="005E3770">
        <w:tc>
          <w:tcPr>
            <w:tcW w:w="91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0D3E5C" w14:textId="77777777" w:rsidR="00FC39EE" w:rsidRPr="00410F12" w:rsidRDefault="00FC39EE" w:rsidP="00FC39EE">
            <w:pPr>
              <w:pStyle w:val="BodyItalic"/>
              <w:tabs>
                <w:tab w:val="left" w:pos="1410"/>
                <w:tab w:val="left" w:pos="3030"/>
              </w:tabs>
              <w:rPr>
                <w:i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E278A" w14:textId="77777777" w:rsidR="00FC39EE" w:rsidRDefault="00FC39EE" w:rsidP="00FC39EE">
            <w:pPr>
              <w:pStyle w:val="BodyItalic"/>
              <w:rPr>
                <w:i w:val="0"/>
              </w:rPr>
            </w:pPr>
          </w:p>
        </w:tc>
      </w:tr>
    </w:tbl>
    <w:p w14:paraId="12A2E5FF" w14:textId="77777777" w:rsidR="00CE550E" w:rsidRDefault="00CE550E"/>
    <w:tbl>
      <w:tblPr>
        <w:tblStyle w:val="TableGrid"/>
        <w:tblW w:w="9364" w:type="dxa"/>
        <w:tblInd w:w="-5" w:type="dxa"/>
        <w:tblLook w:val="04A0" w:firstRow="1" w:lastRow="0" w:firstColumn="1" w:lastColumn="0" w:noHBand="0" w:noVBand="1"/>
      </w:tblPr>
      <w:tblGrid>
        <w:gridCol w:w="585"/>
        <w:gridCol w:w="3875"/>
        <w:gridCol w:w="427"/>
        <w:gridCol w:w="2420"/>
        <w:gridCol w:w="421"/>
        <w:gridCol w:w="1400"/>
        <w:gridCol w:w="236"/>
      </w:tblGrid>
      <w:tr w:rsidR="00FC39EE" w:rsidRPr="00410F12" w14:paraId="4DFA99E9" w14:textId="77777777" w:rsidTr="00BE6EE4">
        <w:tc>
          <w:tcPr>
            <w:tcW w:w="9364" w:type="dxa"/>
            <w:gridSpan w:val="7"/>
            <w:tcBorders>
              <w:bottom w:val="nil"/>
            </w:tcBorders>
          </w:tcPr>
          <w:p w14:paraId="0E5E2D40" w14:textId="77777777" w:rsidR="00FC39EE" w:rsidRPr="00410F12" w:rsidRDefault="00FC39EE" w:rsidP="00FC39EE">
            <w:pPr>
              <w:pStyle w:val="BodyItalic"/>
              <w:tabs>
                <w:tab w:val="left" w:pos="1410"/>
                <w:tab w:val="left" w:pos="3030"/>
              </w:tabs>
              <w:spacing w:before="40"/>
              <w:rPr>
                <w:i w:val="0"/>
                <w:sz w:val="14"/>
                <w:szCs w:val="14"/>
              </w:rPr>
            </w:pPr>
          </w:p>
        </w:tc>
      </w:tr>
      <w:tr w:rsidR="00FC39EE" w14:paraId="263CB3AC" w14:textId="77777777" w:rsidTr="00BE6EE4">
        <w:tc>
          <w:tcPr>
            <w:tcW w:w="912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F5930" w14:textId="77777777" w:rsidR="00FC39EE" w:rsidRPr="00FD71E1" w:rsidRDefault="008A33F1" w:rsidP="005E3770">
            <w:pPr>
              <w:pStyle w:val="BodyItalic"/>
              <w:tabs>
                <w:tab w:val="left" w:pos="1410"/>
                <w:tab w:val="left" w:pos="3030"/>
              </w:tabs>
              <w:spacing w:before="120" w:after="360"/>
              <w:ind w:left="346"/>
              <w:rPr>
                <w:b/>
                <w:i w:val="0"/>
              </w:rPr>
            </w:pPr>
            <w:r>
              <w:rPr>
                <w:b/>
                <w:i w:val="0"/>
              </w:rPr>
              <w:t>Quantities Agreed by</w:t>
            </w:r>
            <w:r w:rsidR="00FC39EE" w:rsidRPr="00FD71E1">
              <w:rPr>
                <w:b/>
                <w:i w:val="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D3C3C" w14:textId="77777777" w:rsidR="00FC39EE" w:rsidRDefault="00FC39EE" w:rsidP="00FC39EE">
            <w:pPr>
              <w:pStyle w:val="BodyItalic"/>
              <w:rPr>
                <w:i w:val="0"/>
              </w:rPr>
            </w:pPr>
          </w:p>
        </w:tc>
      </w:tr>
      <w:tr w:rsidR="00FC39EE" w14:paraId="608721D2" w14:textId="77777777" w:rsidTr="00797319"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C59A4A" w14:textId="77777777" w:rsidR="00FC39EE" w:rsidRDefault="00FC39EE" w:rsidP="00FC39EE">
            <w:pPr>
              <w:pStyle w:val="BodyItalic"/>
              <w:rPr>
                <w:i w:val="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CC354" w14:textId="77777777" w:rsidR="00FC39EE" w:rsidRDefault="00FC39EE" w:rsidP="00FC39EE">
            <w:pPr>
              <w:pStyle w:val="BodyItalic"/>
              <w:rPr>
                <w:i w:val="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89E3B12" w14:textId="77777777" w:rsidR="00FC39EE" w:rsidRDefault="00FC39EE" w:rsidP="00FC39EE">
            <w:pPr>
              <w:pStyle w:val="BodyItalic"/>
              <w:rPr>
                <w:i w:val="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CEBF1" w14:textId="77777777" w:rsidR="00FC39EE" w:rsidRDefault="00FC39EE" w:rsidP="00FC39EE">
            <w:pPr>
              <w:pStyle w:val="BodyItalic"/>
              <w:rPr>
                <w:i w:val="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704648C" w14:textId="77777777" w:rsidR="00FC39EE" w:rsidRDefault="00FC39EE" w:rsidP="00FC39EE">
            <w:pPr>
              <w:pStyle w:val="BodyItalic"/>
              <w:rPr>
                <w:i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2538E" w14:textId="77777777" w:rsidR="00FC39EE" w:rsidRDefault="00FC39EE" w:rsidP="00FC39EE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C62CD" w14:textId="77777777" w:rsidR="00FC39EE" w:rsidRDefault="00FC39EE" w:rsidP="00FC39EE">
            <w:pPr>
              <w:pStyle w:val="BodyItalic"/>
              <w:rPr>
                <w:i w:val="0"/>
              </w:rPr>
            </w:pPr>
          </w:p>
        </w:tc>
      </w:tr>
      <w:tr w:rsidR="00FC39EE" w:rsidRPr="00A2124E" w14:paraId="7573770A" w14:textId="77777777" w:rsidTr="005E3770"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95CD7" w14:textId="77777777" w:rsidR="00FC39EE" w:rsidRPr="00A2124E" w:rsidRDefault="00FC39EE" w:rsidP="00FC39EE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14:paraId="3CDB7EFE" w14:textId="77777777" w:rsidR="00FC39EE" w:rsidRPr="00A2124E" w:rsidRDefault="00FC39EE" w:rsidP="005E3770">
            <w:pPr>
              <w:pStyle w:val="BodyItalic"/>
              <w:spacing w:after="2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</w:t>
            </w:r>
            <w:r w:rsidR="008A33F1">
              <w:rPr>
                <w:i w:val="0"/>
                <w:sz w:val="16"/>
                <w:szCs w:val="16"/>
              </w:rPr>
              <w:t>Lab Representative</w:t>
            </w:r>
            <w:r w:rsidRPr="00A2124E">
              <w:rPr>
                <w:i w:val="0"/>
                <w:sz w:val="16"/>
                <w:szCs w:val="16"/>
              </w:rPr>
              <w:t>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BA3BCC6" w14:textId="77777777" w:rsidR="00FC39EE" w:rsidRPr="00A2124E" w:rsidRDefault="00FC39EE" w:rsidP="00FC39EE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38DE459" w14:textId="77777777" w:rsidR="00FC39EE" w:rsidRPr="00A2124E" w:rsidRDefault="00FC39EE" w:rsidP="00FC39EE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57E242A" w14:textId="77777777" w:rsidR="00FC39EE" w:rsidRPr="00A2124E" w:rsidRDefault="00FC39EE" w:rsidP="00FC39EE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33E466F" w14:textId="77777777" w:rsidR="00FC39EE" w:rsidRPr="00A2124E" w:rsidRDefault="00FC39EE" w:rsidP="00FC39EE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0EEBB" w14:textId="77777777" w:rsidR="00FC39EE" w:rsidRPr="00A2124E" w:rsidRDefault="00FC39EE" w:rsidP="00FC39EE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8A33F1" w14:paraId="6F03723C" w14:textId="77777777" w:rsidTr="000E39BD">
        <w:tc>
          <w:tcPr>
            <w:tcW w:w="912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AA52E" w14:textId="77777777" w:rsidR="008A33F1" w:rsidRPr="00FD71E1" w:rsidRDefault="008A33F1" w:rsidP="005E3770">
            <w:pPr>
              <w:pStyle w:val="BodyItalic"/>
              <w:tabs>
                <w:tab w:val="left" w:pos="1410"/>
                <w:tab w:val="left" w:pos="3030"/>
              </w:tabs>
              <w:spacing w:before="120" w:after="360"/>
              <w:ind w:left="346"/>
              <w:rPr>
                <w:b/>
                <w:i w:val="0"/>
              </w:rPr>
            </w:pPr>
            <w:r>
              <w:rPr>
                <w:b/>
                <w:i w:val="0"/>
              </w:rPr>
              <w:t>Work Approved</w:t>
            </w:r>
            <w:r w:rsidRPr="00FD71E1">
              <w:rPr>
                <w:b/>
                <w:i w:val="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FBAF0" w14:textId="77777777" w:rsidR="008A33F1" w:rsidRDefault="008A33F1" w:rsidP="000E39BD">
            <w:pPr>
              <w:pStyle w:val="BodyItalic"/>
              <w:rPr>
                <w:i w:val="0"/>
              </w:rPr>
            </w:pPr>
          </w:p>
        </w:tc>
      </w:tr>
      <w:tr w:rsidR="008A33F1" w14:paraId="7CEF0736" w14:textId="77777777" w:rsidTr="000E39BD"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25AF5" w14:textId="77777777" w:rsidR="008A33F1" w:rsidRDefault="008A33F1" w:rsidP="000E39BD">
            <w:pPr>
              <w:pStyle w:val="BodyItalic"/>
              <w:rPr>
                <w:i w:val="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8703F" w14:textId="77777777" w:rsidR="008A33F1" w:rsidRDefault="008A33F1" w:rsidP="000E39BD">
            <w:pPr>
              <w:pStyle w:val="BodyItalic"/>
              <w:rPr>
                <w:i w:val="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6E71BD8" w14:textId="77777777" w:rsidR="008A33F1" w:rsidRDefault="008A33F1" w:rsidP="000E39BD">
            <w:pPr>
              <w:pStyle w:val="BodyItalic"/>
              <w:rPr>
                <w:i w:val="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40A27" w14:textId="77777777" w:rsidR="008A33F1" w:rsidRDefault="008A33F1" w:rsidP="000E39BD">
            <w:pPr>
              <w:pStyle w:val="BodyItalic"/>
              <w:rPr>
                <w:i w:val="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0A66E76" w14:textId="77777777" w:rsidR="008A33F1" w:rsidRDefault="008A33F1" w:rsidP="000E39BD">
            <w:pPr>
              <w:pStyle w:val="BodyItalic"/>
              <w:rPr>
                <w:i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854BF" w14:textId="77777777" w:rsidR="008A33F1" w:rsidRDefault="008A33F1" w:rsidP="000E39BD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7FFD8" w14:textId="77777777" w:rsidR="008A33F1" w:rsidRDefault="008A33F1" w:rsidP="000E39BD">
            <w:pPr>
              <w:pStyle w:val="BodyItalic"/>
              <w:rPr>
                <w:i w:val="0"/>
              </w:rPr>
            </w:pPr>
          </w:p>
        </w:tc>
      </w:tr>
      <w:tr w:rsidR="008A33F1" w:rsidRPr="00A2124E" w14:paraId="2BF50E9F" w14:textId="77777777" w:rsidTr="000E39BD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F4ABA8" w14:textId="77777777" w:rsidR="008A33F1" w:rsidRPr="00A2124E" w:rsidRDefault="008A33F1" w:rsidP="000E39BD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A54C6" w14:textId="77777777" w:rsidR="008A33F1" w:rsidRPr="00A2124E" w:rsidRDefault="008A33F1" w:rsidP="005E3770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</w:t>
            </w:r>
            <w:r>
              <w:rPr>
                <w:i w:val="0"/>
                <w:sz w:val="16"/>
                <w:szCs w:val="16"/>
              </w:rPr>
              <w:t>Site Construction Department</w:t>
            </w:r>
            <w:r w:rsidRPr="00A2124E">
              <w:rPr>
                <w:i w:val="0"/>
                <w:sz w:val="16"/>
                <w:szCs w:val="16"/>
              </w:rPr>
              <w:t>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31CCD" w14:textId="77777777" w:rsidR="008A33F1" w:rsidRPr="00A2124E" w:rsidRDefault="008A33F1" w:rsidP="000E39BD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4BB64" w14:textId="77777777" w:rsidR="008A33F1" w:rsidRPr="00A2124E" w:rsidRDefault="008A33F1" w:rsidP="000E39BD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5B9C7" w14:textId="77777777" w:rsidR="008A33F1" w:rsidRPr="00A2124E" w:rsidRDefault="008A33F1" w:rsidP="000E39BD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4E7F3" w14:textId="77777777" w:rsidR="008A33F1" w:rsidRPr="00A2124E" w:rsidRDefault="008A33F1" w:rsidP="000E39BD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33B41" w14:textId="77777777" w:rsidR="008A33F1" w:rsidRPr="00A2124E" w:rsidRDefault="008A33F1" w:rsidP="000E39BD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733EB3B7" w14:textId="77777777" w:rsidR="00720F32" w:rsidRDefault="00720F32" w:rsidP="00462A97">
      <w:pPr>
        <w:rPr>
          <w:rFonts w:cs="Arial"/>
          <w:bCs/>
          <w:kern w:val="32"/>
        </w:rPr>
      </w:pPr>
    </w:p>
    <w:p w14:paraId="47815809" w14:textId="77777777" w:rsidR="00167713" w:rsidRPr="00167713" w:rsidRDefault="00167713" w:rsidP="00167713">
      <w:pPr>
        <w:rPr>
          <w:rFonts w:cs="Arial"/>
        </w:rPr>
      </w:pPr>
    </w:p>
    <w:p w14:paraId="481B221E" w14:textId="77777777" w:rsidR="00CE550E" w:rsidRPr="00167713" w:rsidRDefault="00167713" w:rsidP="00167713">
      <w:pPr>
        <w:tabs>
          <w:tab w:val="left" w:pos="1755"/>
        </w:tabs>
        <w:rPr>
          <w:rFonts w:cs="Arial"/>
        </w:rPr>
      </w:pPr>
      <w:r>
        <w:rPr>
          <w:rFonts w:cs="Arial"/>
        </w:rPr>
        <w:tab/>
      </w:r>
    </w:p>
    <w:sectPr w:rsidR="00CE550E" w:rsidRPr="00167713" w:rsidSect="00451272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1F84" w14:textId="77777777" w:rsidR="00FC4A71" w:rsidRDefault="00FC4A71">
      <w:r>
        <w:separator/>
      </w:r>
    </w:p>
    <w:p w14:paraId="022FE4DF" w14:textId="77777777" w:rsidR="00FC4A71" w:rsidRDefault="00FC4A71"/>
  </w:endnote>
  <w:endnote w:type="continuationSeparator" w:id="0">
    <w:p w14:paraId="02147928" w14:textId="77777777" w:rsidR="00FC4A71" w:rsidRDefault="00FC4A71">
      <w:r>
        <w:continuationSeparator/>
      </w:r>
    </w:p>
    <w:p w14:paraId="6678B2C4" w14:textId="77777777" w:rsidR="00FC4A71" w:rsidRDefault="00FC4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1087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0"/>
      <w:gridCol w:w="3548"/>
      <w:gridCol w:w="3543"/>
      <w:gridCol w:w="7"/>
    </w:tblGrid>
    <w:tr w:rsidR="00265C1C" w:rsidRPr="000F6283" w14:paraId="7AF78885" w14:textId="77777777" w:rsidTr="009D781C">
      <w:trPr>
        <w:trHeight w:val="180"/>
        <w:jc w:val="center"/>
      </w:trPr>
      <w:tc>
        <w:tcPr>
          <w:tcW w:w="3780" w:type="dxa"/>
        </w:tcPr>
        <w:p w14:paraId="73D3C727" w14:textId="4EE210A9" w:rsidR="00265C1C" w:rsidRPr="000F6283" w:rsidRDefault="00265C1C" w:rsidP="00451272">
          <w:pPr>
            <w:tabs>
              <w:tab w:val="left" w:pos="2350"/>
            </w:tabs>
            <w:spacing w:before="120"/>
            <w:rPr>
              <w:szCs w:val="24"/>
            </w:rPr>
          </w:pPr>
        </w:p>
      </w:tc>
      <w:tc>
        <w:tcPr>
          <w:tcW w:w="3548" w:type="dxa"/>
        </w:tcPr>
        <w:p w14:paraId="1E8C26AB" w14:textId="77777777" w:rsidR="00265C1C" w:rsidRPr="000F6283" w:rsidRDefault="00265C1C" w:rsidP="00265C1C">
          <w:pPr>
            <w:tabs>
              <w:tab w:val="left" w:pos="720"/>
            </w:tabs>
            <w:spacing w:before="120"/>
            <w:jc w:val="center"/>
            <w:rPr>
              <w:szCs w:val="24"/>
            </w:rPr>
          </w:pPr>
        </w:p>
      </w:tc>
      <w:tc>
        <w:tcPr>
          <w:tcW w:w="3550" w:type="dxa"/>
          <w:gridSpan w:val="2"/>
        </w:tcPr>
        <w:p w14:paraId="01B43F93" w14:textId="77777777" w:rsidR="00265C1C" w:rsidRPr="000F6283" w:rsidRDefault="00265C1C" w:rsidP="00265C1C">
          <w:pPr>
            <w:tabs>
              <w:tab w:val="left" w:pos="720"/>
            </w:tabs>
            <w:spacing w:before="120"/>
            <w:jc w:val="center"/>
            <w:rPr>
              <w:szCs w:val="24"/>
            </w:rPr>
          </w:pPr>
        </w:p>
      </w:tc>
    </w:tr>
    <w:tr w:rsidR="00265C1C" w:rsidRPr="000F6283" w14:paraId="1D49D3B3" w14:textId="77777777" w:rsidTr="009D781C">
      <w:trPr>
        <w:gridAfter w:val="1"/>
        <w:wAfter w:w="7" w:type="dxa"/>
        <w:trHeight w:val="334"/>
        <w:jc w:val="center"/>
      </w:trPr>
      <w:tc>
        <w:tcPr>
          <w:tcW w:w="10871" w:type="dxa"/>
          <w:gridSpan w:val="3"/>
        </w:tcPr>
        <w:p w14:paraId="053D5746" w14:textId="77777777" w:rsidR="00265C1C" w:rsidRPr="000F6283" w:rsidRDefault="00265C1C" w:rsidP="00451272">
          <w:pPr>
            <w:tabs>
              <w:tab w:val="left" w:pos="720"/>
            </w:tabs>
            <w:spacing w:before="120"/>
            <w:rPr>
              <w:sz w:val="16"/>
              <w:szCs w:val="16"/>
              <w:lang w:val="en-AU"/>
            </w:rPr>
          </w:pPr>
        </w:p>
      </w:tc>
    </w:tr>
  </w:tbl>
  <w:p w14:paraId="344B4781" w14:textId="0F1067D2" w:rsidR="00CB78B9" w:rsidRPr="00F92124" w:rsidRDefault="00CB78B9" w:rsidP="00CB78B9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E51C4D" wp14:editId="367BB667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19D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16272900"/>
        <w:placeholder>
          <w:docPart w:val="3F46A1A13DF44292B43A2C125C23086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 xml:space="preserve">EPM-KCQ-TP-000002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86972783"/>
        <w:placeholder>
          <w:docPart w:val="8370DAC88AEF4D96B26426CC33BCBE6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700649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702F2A9" w14:textId="77777777" w:rsidR="00CB78B9" w:rsidRDefault="00CB78B9" w:rsidP="00CB78B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7240C38" w14:textId="77777777" w:rsidR="00342B38" w:rsidRPr="00CB78B9" w:rsidRDefault="00CB78B9" w:rsidP="00CB78B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99C3" w14:textId="77777777" w:rsidR="00FC4A71" w:rsidRDefault="00FC4A71">
      <w:r>
        <w:separator/>
      </w:r>
    </w:p>
    <w:p w14:paraId="27219686" w14:textId="77777777" w:rsidR="00FC4A71" w:rsidRDefault="00FC4A71"/>
  </w:footnote>
  <w:footnote w:type="continuationSeparator" w:id="0">
    <w:p w14:paraId="43E1F187" w14:textId="77777777" w:rsidR="00FC4A71" w:rsidRDefault="00FC4A71">
      <w:r>
        <w:continuationSeparator/>
      </w:r>
    </w:p>
    <w:p w14:paraId="4DFBB391" w14:textId="77777777" w:rsidR="00FC4A71" w:rsidRDefault="00FC4A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45E2" w14:textId="4D8C2080" w:rsidR="00265C1C" w:rsidRPr="00451272" w:rsidRDefault="00451272" w:rsidP="00451272">
    <w:pPr>
      <w:pStyle w:val="AttachmentHeading"/>
      <w:outlineLvl w:val="9"/>
      <w:rPr>
        <w:sz w:val="20"/>
        <w:szCs w:val="16"/>
      </w:rPr>
    </w:pPr>
    <w:bookmarkStart w:id="1" w:name="_Toc494802402"/>
    <w:r w:rsidRPr="00451272">
      <w:rPr>
        <w:b w:val="0"/>
        <w:noProof/>
        <w:sz w:val="20"/>
      </w:rPr>
      <w:drawing>
        <wp:anchor distT="0" distB="0" distL="114300" distR="114300" simplePos="0" relativeHeight="251658240" behindDoc="0" locked="0" layoutInCell="1" allowOverlap="1" wp14:anchorId="4DAA81F7" wp14:editId="3A8F290F">
          <wp:simplePos x="0" y="0"/>
          <wp:positionH relativeFrom="column">
            <wp:posOffset>-824230</wp:posOffset>
          </wp:positionH>
          <wp:positionV relativeFrom="paragraph">
            <wp:posOffset>-158750</wp:posOffset>
          </wp:positionV>
          <wp:extent cx="957247" cy="419100"/>
          <wp:effectExtent l="0" t="0" r="0" b="0"/>
          <wp:wrapSquare wrapText="bothSides"/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24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272">
      <w:rPr>
        <w:sz w:val="20"/>
        <w:szCs w:val="16"/>
      </w:rPr>
      <w:t xml:space="preserve">Project Construction Testing Program Monthly Work Schedule Notification </w:t>
    </w:r>
    <w:bookmarkEnd w:id="1"/>
    <w:r w:rsidRPr="00451272">
      <w:rPr>
        <w:sz w:val="20"/>
        <w:szCs w:val="16"/>
      </w:rPr>
      <w:t>Template</w:t>
    </w:r>
  </w:p>
  <w:p w14:paraId="500FE2F1" w14:textId="77777777" w:rsidR="00342B38" w:rsidRPr="00AC1B11" w:rsidRDefault="00342B38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303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6B88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1D25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5B8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9BD"/>
    <w:rsid w:val="000E3E4E"/>
    <w:rsid w:val="000E6468"/>
    <w:rsid w:val="000E64B0"/>
    <w:rsid w:val="000E7BCD"/>
    <w:rsid w:val="000F0A74"/>
    <w:rsid w:val="000F1028"/>
    <w:rsid w:val="000F2FC3"/>
    <w:rsid w:val="000F31B1"/>
    <w:rsid w:val="000F3753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041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713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348B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175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4E6A"/>
    <w:rsid w:val="00235016"/>
    <w:rsid w:val="00237654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3EF4"/>
    <w:rsid w:val="00264389"/>
    <w:rsid w:val="0026463F"/>
    <w:rsid w:val="00264D7A"/>
    <w:rsid w:val="00265240"/>
    <w:rsid w:val="00265ABA"/>
    <w:rsid w:val="00265C1C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2C"/>
    <w:rsid w:val="00286AA7"/>
    <w:rsid w:val="00286B82"/>
    <w:rsid w:val="002870E3"/>
    <w:rsid w:val="00290190"/>
    <w:rsid w:val="002906AC"/>
    <w:rsid w:val="002906C7"/>
    <w:rsid w:val="00290CE0"/>
    <w:rsid w:val="00290F50"/>
    <w:rsid w:val="002911B1"/>
    <w:rsid w:val="00291527"/>
    <w:rsid w:val="00291FFD"/>
    <w:rsid w:val="00292F90"/>
    <w:rsid w:val="00293FAC"/>
    <w:rsid w:val="0029427B"/>
    <w:rsid w:val="002948F5"/>
    <w:rsid w:val="00296B4B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4A98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59D9"/>
    <w:rsid w:val="00337B1C"/>
    <w:rsid w:val="00340C21"/>
    <w:rsid w:val="0034178C"/>
    <w:rsid w:val="00341C24"/>
    <w:rsid w:val="00342442"/>
    <w:rsid w:val="0034287E"/>
    <w:rsid w:val="00342B38"/>
    <w:rsid w:val="00343880"/>
    <w:rsid w:val="00343C6B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759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6AF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050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392"/>
    <w:rsid w:val="0043417C"/>
    <w:rsid w:val="0043439C"/>
    <w:rsid w:val="00436042"/>
    <w:rsid w:val="0043756A"/>
    <w:rsid w:val="00437A59"/>
    <w:rsid w:val="00437CA2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0650"/>
    <w:rsid w:val="00451272"/>
    <w:rsid w:val="00451BAB"/>
    <w:rsid w:val="0045263A"/>
    <w:rsid w:val="00452D05"/>
    <w:rsid w:val="0045346F"/>
    <w:rsid w:val="00457ADD"/>
    <w:rsid w:val="004606BC"/>
    <w:rsid w:val="00460E68"/>
    <w:rsid w:val="00462A97"/>
    <w:rsid w:val="00462C01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0C1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DF7"/>
    <w:rsid w:val="004E2E95"/>
    <w:rsid w:val="004E4792"/>
    <w:rsid w:val="004E72AC"/>
    <w:rsid w:val="004F02AE"/>
    <w:rsid w:val="004F0C63"/>
    <w:rsid w:val="004F3981"/>
    <w:rsid w:val="004F4705"/>
    <w:rsid w:val="004F612E"/>
    <w:rsid w:val="004F6225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1BFA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6D5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3770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730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2C1D"/>
    <w:rsid w:val="006A3406"/>
    <w:rsid w:val="006A35B4"/>
    <w:rsid w:val="006A3E4E"/>
    <w:rsid w:val="006A3E6B"/>
    <w:rsid w:val="006A442D"/>
    <w:rsid w:val="006A5172"/>
    <w:rsid w:val="006A5936"/>
    <w:rsid w:val="006A6A09"/>
    <w:rsid w:val="006A6C16"/>
    <w:rsid w:val="006B113F"/>
    <w:rsid w:val="006B6432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376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0EE3"/>
    <w:rsid w:val="00711955"/>
    <w:rsid w:val="0071221F"/>
    <w:rsid w:val="007127B4"/>
    <w:rsid w:val="007129E2"/>
    <w:rsid w:val="0071386E"/>
    <w:rsid w:val="007139D8"/>
    <w:rsid w:val="00714F61"/>
    <w:rsid w:val="00717614"/>
    <w:rsid w:val="00717DE6"/>
    <w:rsid w:val="00720F32"/>
    <w:rsid w:val="0072248F"/>
    <w:rsid w:val="007247E2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17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2D20"/>
    <w:rsid w:val="0079314D"/>
    <w:rsid w:val="00794442"/>
    <w:rsid w:val="0079497D"/>
    <w:rsid w:val="00794A20"/>
    <w:rsid w:val="00795A87"/>
    <w:rsid w:val="00795C34"/>
    <w:rsid w:val="00797319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62EA"/>
    <w:rsid w:val="008504CD"/>
    <w:rsid w:val="0085178D"/>
    <w:rsid w:val="0085295E"/>
    <w:rsid w:val="008544C0"/>
    <w:rsid w:val="008551F8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D3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2CB1"/>
    <w:rsid w:val="008A32DC"/>
    <w:rsid w:val="008A33F1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E7707"/>
    <w:rsid w:val="008F0F45"/>
    <w:rsid w:val="008F1411"/>
    <w:rsid w:val="008F1770"/>
    <w:rsid w:val="008F1E3E"/>
    <w:rsid w:val="008F218E"/>
    <w:rsid w:val="008F2FA1"/>
    <w:rsid w:val="008F3C53"/>
    <w:rsid w:val="008F444E"/>
    <w:rsid w:val="009032F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6AC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2E1"/>
    <w:rsid w:val="00A23E91"/>
    <w:rsid w:val="00A24752"/>
    <w:rsid w:val="00A25878"/>
    <w:rsid w:val="00A26A6D"/>
    <w:rsid w:val="00A272EC"/>
    <w:rsid w:val="00A30AA5"/>
    <w:rsid w:val="00A327E1"/>
    <w:rsid w:val="00A328A3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89A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6F69"/>
    <w:rsid w:val="00AE754D"/>
    <w:rsid w:val="00AE7958"/>
    <w:rsid w:val="00AF03F6"/>
    <w:rsid w:val="00AF0FF7"/>
    <w:rsid w:val="00AF1333"/>
    <w:rsid w:val="00AF2843"/>
    <w:rsid w:val="00AF291E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5A7"/>
    <w:rsid w:val="00B251C9"/>
    <w:rsid w:val="00B25C38"/>
    <w:rsid w:val="00B25CFB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0ED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66EE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A3A26"/>
    <w:rsid w:val="00BA4BE3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6EE4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6900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5060"/>
    <w:rsid w:val="00C6685A"/>
    <w:rsid w:val="00C669C1"/>
    <w:rsid w:val="00C66C97"/>
    <w:rsid w:val="00C67E55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9AD"/>
    <w:rsid w:val="00C92DBB"/>
    <w:rsid w:val="00C95609"/>
    <w:rsid w:val="00C96049"/>
    <w:rsid w:val="00C977F2"/>
    <w:rsid w:val="00CA011E"/>
    <w:rsid w:val="00CA1110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D20"/>
    <w:rsid w:val="00CA64C4"/>
    <w:rsid w:val="00CA669D"/>
    <w:rsid w:val="00CA6FDC"/>
    <w:rsid w:val="00CB2417"/>
    <w:rsid w:val="00CB2520"/>
    <w:rsid w:val="00CB2C72"/>
    <w:rsid w:val="00CB2D8D"/>
    <w:rsid w:val="00CB3015"/>
    <w:rsid w:val="00CB3BCC"/>
    <w:rsid w:val="00CB56B2"/>
    <w:rsid w:val="00CB5C1D"/>
    <w:rsid w:val="00CB6D46"/>
    <w:rsid w:val="00CB78B9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550E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02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26A6F"/>
    <w:rsid w:val="00D32B47"/>
    <w:rsid w:val="00D34B47"/>
    <w:rsid w:val="00D3558C"/>
    <w:rsid w:val="00D35F79"/>
    <w:rsid w:val="00D360D5"/>
    <w:rsid w:val="00D373C7"/>
    <w:rsid w:val="00D40C05"/>
    <w:rsid w:val="00D414FC"/>
    <w:rsid w:val="00D4170A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A8E"/>
    <w:rsid w:val="00D6703C"/>
    <w:rsid w:val="00D70018"/>
    <w:rsid w:val="00D7072A"/>
    <w:rsid w:val="00D70DEF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DF76D3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38AB"/>
    <w:rsid w:val="00E154B9"/>
    <w:rsid w:val="00E15578"/>
    <w:rsid w:val="00E1646D"/>
    <w:rsid w:val="00E17465"/>
    <w:rsid w:val="00E20C29"/>
    <w:rsid w:val="00E2374E"/>
    <w:rsid w:val="00E241C8"/>
    <w:rsid w:val="00E25F39"/>
    <w:rsid w:val="00E26997"/>
    <w:rsid w:val="00E32D3B"/>
    <w:rsid w:val="00E335F1"/>
    <w:rsid w:val="00E33DF1"/>
    <w:rsid w:val="00E4052A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1C1E"/>
    <w:rsid w:val="00E720EE"/>
    <w:rsid w:val="00E756F6"/>
    <w:rsid w:val="00E7627D"/>
    <w:rsid w:val="00E76629"/>
    <w:rsid w:val="00E76928"/>
    <w:rsid w:val="00E776BD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3BFB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5F0"/>
    <w:rsid w:val="00EB3961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4ABB"/>
    <w:rsid w:val="00ED543C"/>
    <w:rsid w:val="00ED5FB4"/>
    <w:rsid w:val="00ED64CA"/>
    <w:rsid w:val="00ED6545"/>
    <w:rsid w:val="00ED7131"/>
    <w:rsid w:val="00EE0ABE"/>
    <w:rsid w:val="00EE2693"/>
    <w:rsid w:val="00EE28AF"/>
    <w:rsid w:val="00EE3485"/>
    <w:rsid w:val="00EE3543"/>
    <w:rsid w:val="00EE39CC"/>
    <w:rsid w:val="00EE3C69"/>
    <w:rsid w:val="00EE4F0A"/>
    <w:rsid w:val="00EE5254"/>
    <w:rsid w:val="00EE610D"/>
    <w:rsid w:val="00EE697D"/>
    <w:rsid w:val="00EE72E7"/>
    <w:rsid w:val="00EE7C7C"/>
    <w:rsid w:val="00EE7F9D"/>
    <w:rsid w:val="00EF191E"/>
    <w:rsid w:val="00EF1B14"/>
    <w:rsid w:val="00EF3A2E"/>
    <w:rsid w:val="00EF3B2A"/>
    <w:rsid w:val="00EF59A8"/>
    <w:rsid w:val="00EF683E"/>
    <w:rsid w:val="00EF6887"/>
    <w:rsid w:val="00F001A2"/>
    <w:rsid w:val="00F003F8"/>
    <w:rsid w:val="00F016AE"/>
    <w:rsid w:val="00F02A2B"/>
    <w:rsid w:val="00F03C0A"/>
    <w:rsid w:val="00F049C7"/>
    <w:rsid w:val="00F05538"/>
    <w:rsid w:val="00F057E0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9E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0BEA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B2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629"/>
    <w:rsid w:val="00F90987"/>
    <w:rsid w:val="00F912C6"/>
    <w:rsid w:val="00F91BBC"/>
    <w:rsid w:val="00F938EB"/>
    <w:rsid w:val="00F97175"/>
    <w:rsid w:val="00FA04B8"/>
    <w:rsid w:val="00FA0522"/>
    <w:rsid w:val="00FA0892"/>
    <w:rsid w:val="00FA1C77"/>
    <w:rsid w:val="00FA2094"/>
    <w:rsid w:val="00FA2A44"/>
    <w:rsid w:val="00FA39E9"/>
    <w:rsid w:val="00FA59EA"/>
    <w:rsid w:val="00FA6318"/>
    <w:rsid w:val="00FA6C03"/>
    <w:rsid w:val="00FA7658"/>
    <w:rsid w:val="00FA7D02"/>
    <w:rsid w:val="00FB19AF"/>
    <w:rsid w:val="00FB453A"/>
    <w:rsid w:val="00FB5305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39EE"/>
    <w:rsid w:val="00FC430B"/>
    <w:rsid w:val="00FC434E"/>
    <w:rsid w:val="00FC4A71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39CB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E1CC9F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A6C16"/>
    <w:pPr>
      <w:tabs>
        <w:tab w:val="right" w:leader="dot" w:pos="9345"/>
      </w:tabs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table" w:customStyle="1" w:styleId="TableGrid2">
    <w:name w:val="Table Grid2"/>
    <w:basedOn w:val="TableNormal"/>
    <w:next w:val="TableGrid"/>
    <w:rsid w:val="00265C1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46A1A13DF44292B43A2C125C230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93BAD-1725-483F-B637-E853B36A22B6}"/>
      </w:docPartPr>
      <w:docPartBody>
        <w:p w:rsidR="00983FCF" w:rsidRDefault="00937B51" w:rsidP="00937B51">
          <w:pPr>
            <w:pStyle w:val="3F46A1A13DF44292B43A2C125C23086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370DAC88AEF4D96B26426CC33BCB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2F0C8-DF56-477C-840D-C8139D28B622}"/>
      </w:docPartPr>
      <w:docPartBody>
        <w:p w:rsidR="00983FCF" w:rsidRDefault="00937B51" w:rsidP="00937B51">
          <w:pPr>
            <w:pStyle w:val="8370DAC88AEF4D96B26426CC33BCBE60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51"/>
    <w:rsid w:val="004F72FB"/>
    <w:rsid w:val="006E1CA4"/>
    <w:rsid w:val="00937B51"/>
    <w:rsid w:val="0098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B51"/>
    <w:rPr>
      <w:color w:val="808080"/>
    </w:rPr>
  </w:style>
  <w:style w:type="paragraph" w:customStyle="1" w:styleId="3F46A1A13DF44292B43A2C125C230865">
    <w:name w:val="3F46A1A13DF44292B43A2C125C230865"/>
    <w:rsid w:val="00937B51"/>
  </w:style>
  <w:style w:type="paragraph" w:customStyle="1" w:styleId="8370DAC88AEF4D96B26426CC33BCBE60">
    <w:name w:val="8370DAC88AEF4D96B26426CC33BCBE60"/>
    <w:rsid w:val="00937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4B60491E-2466-4555-98AC-227482F97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0B780-A1B8-46EA-A124-B5665C14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Control of Material Testing Procedure</vt:lpstr>
    </vt:vector>
  </TitlesOfParts>
  <Company>Bechtel/EDS</Company>
  <LinksUpToDate>false</LinksUpToDate>
  <CharactersWithSpaces>893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Control of Material Testing Procedure</dc:title>
  <dc:subject>EPM-KCQ-TP-000002</dc:subject>
  <dc:creator>Rivamonte, Leonnito (RMP)</dc:creator>
  <cp:keywords>ᅟ</cp:keywords>
  <cp:lastModifiedBy>اسماء المطيري Asma Almutairi</cp:lastModifiedBy>
  <cp:revision>4</cp:revision>
  <cp:lastPrinted>2017-10-17T10:13:00Z</cp:lastPrinted>
  <dcterms:created xsi:type="dcterms:W3CDTF">2021-07-11T06:18:00Z</dcterms:created>
  <dcterms:modified xsi:type="dcterms:W3CDTF">2022-05-23T11:55:00Z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046642c1-286a-497e-9c4f-be065bf1ba93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